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B27" w:rsidRDefault="009D400C">
      <w:r w:rsidRPr="009D400C">
        <w:drawing>
          <wp:inline distT="0" distB="0" distL="0" distR="0" wp14:anchorId="33A4599E" wp14:editId="62717ADA">
            <wp:extent cx="9072245" cy="53949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39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B27" w:rsidSect="009D400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00C"/>
    <w:rsid w:val="00051FA6"/>
    <w:rsid w:val="00053B27"/>
    <w:rsid w:val="00506BDF"/>
    <w:rsid w:val="007B4EF6"/>
    <w:rsid w:val="009710BA"/>
    <w:rsid w:val="009D400C"/>
    <w:rsid w:val="00C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7AC58-27D6-4FAB-8004-F1335AED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64369DEB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Haider Harald</dc:creator>
  <cp:keywords/>
  <dc:description/>
  <cp:lastModifiedBy>Haider Harald</cp:lastModifiedBy>
  <cp:revision>1</cp:revision>
  <dcterms:created xsi:type="dcterms:W3CDTF">2025-03-21T07:19:00Z</dcterms:created>
  <dcterms:modified xsi:type="dcterms:W3CDTF">2025-03-21T07:20:00Z</dcterms:modified>
</cp:coreProperties>
</file>