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B83A3" w14:textId="0C193938" w:rsidR="00677B51" w:rsidRDefault="00677B51" w:rsidP="006B64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753B2894" wp14:editId="4B3A0687">
            <wp:extent cx="2657475" cy="1724025"/>
            <wp:effectExtent l="0" t="0" r="9525" b="9525"/>
            <wp:docPr id="1" name="Grafik 1" descr="C:\Users\christian.geppner\AppData\Local\Microsoft\Windows\INetCache\Content.MSO\9823E8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.geppner\AppData\Local\Microsoft\Windows\INetCache\Content.MSO\9823E812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D431F" w14:textId="77777777" w:rsidR="00677B51" w:rsidRDefault="00677B51" w:rsidP="006B64FA">
      <w:pPr>
        <w:spacing w:after="0"/>
        <w:rPr>
          <w:rFonts w:ascii="Arial" w:hAnsi="Arial" w:cs="Arial"/>
          <w:sz w:val="24"/>
          <w:szCs w:val="24"/>
        </w:rPr>
      </w:pPr>
    </w:p>
    <w:p w14:paraId="4DF4E037" w14:textId="5C15BBAA" w:rsidR="005D7177" w:rsidRPr="002C4515" w:rsidRDefault="00A51EA0" w:rsidP="006B64FA">
      <w:pPr>
        <w:spacing w:after="0"/>
        <w:rPr>
          <w:rFonts w:ascii="Arial" w:hAnsi="Arial" w:cs="Arial"/>
          <w:sz w:val="24"/>
          <w:szCs w:val="24"/>
        </w:rPr>
      </w:pPr>
      <w:r w:rsidRPr="002C4515">
        <w:rPr>
          <w:rFonts w:ascii="Arial" w:hAnsi="Arial" w:cs="Arial"/>
          <w:sz w:val="24"/>
          <w:szCs w:val="24"/>
        </w:rPr>
        <w:t>Geschätzte Eltern!</w:t>
      </w:r>
    </w:p>
    <w:p w14:paraId="4B847E52" w14:textId="6D0353C8" w:rsidR="005D7177" w:rsidRPr="002C4515" w:rsidRDefault="00A51EA0" w:rsidP="005D7177">
      <w:pPr>
        <w:spacing w:after="0"/>
        <w:rPr>
          <w:rFonts w:ascii="Arial" w:hAnsi="Arial" w:cs="Arial"/>
          <w:sz w:val="24"/>
          <w:szCs w:val="24"/>
        </w:rPr>
      </w:pPr>
      <w:r w:rsidRPr="002C4515">
        <w:rPr>
          <w:rFonts w:ascii="Arial" w:hAnsi="Arial" w:cs="Arial"/>
          <w:sz w:val="24"/>
          <w:szCs w:val="24"/>
        </w:rPr>
        <w:t>URSUS@HELP</w:t>
      </w:r>
      <w:r w:rsidR="00CA391B" w:rsidRPr="002C4515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CA391B" w:rsidRPr="002C4515">
          <w:rPr>
            <w:rStyle w:val="Hyperlink"/>
            <w:rFonts w:ascii="Arial" w:hAnsi="Arial" w:cs="Arial"/>
            <w:sz w:val="24"/>
            <w:szCs w:val="24"/>
          </w:rPr>
          <w:t>Ursus@Help.at</w:t>
        </w:r>
      </w:hyperlink>
      <w:r w:rsidR="00CA391B" w:rsidRPr="002C4515">
        <w:rPr>
          <w:rFonts w:ascii="Arial" w:hAnsi="Arial" w:cs="Arial"/>
          <w:sz w:val="24"/>
          <w:szCs w:val="24"/>
        </w:rPr>
        <w:t xml:space="preserve"> </w:t>
      </w:r>
      <w:r w:rsidR="005D7177" w:rsidRPr="002C4515">
        <w:rPr>
          <w:rFonts w:ascii="Arial" w:hAnsi="Arial" w:cs="Arial"/>
          <w:sz w:val="24"/>
          <w:szCs w:val="24"/>
        </w:rPr>
        <w:t xml:space="preserve"> bittet wieder um Ihre Mithilfe für den Hilfstransport im Juli. </w:t>
      </w:r>
      <w:r w:rsidR="005D7177"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Die bereits gelagerten Hilfsgüter werden </w:t>
      </w:r>
      <w:r w:rsidR="00CA391B"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diesmal</w:t>
      </w:r>
      <w:r w:rsidR="005D7177"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r w:rsidR="00CA391B"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durch eine Spedition</w:t>
      </w:r>
      <w:r w:rsidR="005D7177"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nach </w:t>
      </w:r>
      <w:proofErr w:type="spellStart"/>
      <w:r w:rsidR="005D7177"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Köröm</w:t>
      </w:r>
      <w:proofErr w:type="spellEnd"/>
      <w:r w:rsidR="005D7177"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in Ungarn (Schulprojekt) und nach </w:t>
      </w:r>
      <w:proofErr w:type="spellStart"/>
      <w:r w:rsidR="005D7177"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Kosice</w:t>
      </w:r>
      <w:proofErr w:type="spellEnd"/>
      <w:r w:rsidR="005D7177"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in der Slowakei (Obdachlosenheim für Familien) gebracht</w:t>
      </w:r>
      <w:r w:rsidR="00CA391B"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, da ein privater Transport durch Mitglieder nicht zulässig ist </w:t>
      </w:r>
    </w:p>
    <w:p w14:paraId="34EEE13D" w14:textId="34292826" w:rsidR="005D7177" w:rsidRPr="002C4515" w:rsidRDefault="005D7177" w:rsidP="00CA391B">
      <w:pPr>
        <w:shd w:val="clear" w:color="auto" w:fill="FFFFFE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AT"/>
        </w:rPr>
      </w:pPr>
      <w:r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Für diesen Transport sammeln wir noch </w:t>
      </w:r>
      <w:r w:rsidRPr="002C451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AT"/>
        </w:rPr>
        <w:t>Lebensmittel</w:t>
      </w:r>
      <w:r w:rsidR="00831DBC" w:rsidRPr="002C451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AT"/>
        </w:rPr>
        <w:t>, Schultaschen</w:t>
      </w:r>
      <w:r w:rsidRPr="002C451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AT"/>
        </w:rPr>
        <w:t xml:space="preserve"> und Matratzen. </w:t>
      </w:r>
    </w:p>
    <w:p w14:paraId="4B43A5A5" w14:textId="77777777" w:rsidR="005D7177" w:rsidRPr="002C4515" w:rsidRDefault="005D7177" w:rsidP="00CA391B">
      <w:pPr>
        <w:shd w:val="clear" w:color="auto" w:fill="FFFF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14:paraId="2FAD7D09" w14:textId="384B5E04" w:rsidR="005D7177" w:rsidRPr="002C4515" w:rsidRDefault="005D7177" w:rsidP="00CA391B">
      <w:pPr>
        <w:shd w:val="clear" w:color="auto" w:fill="FFFF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  <w:r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Wenn Sie zu den Menschen gehören, die  aufgrund der COVID 19 Pandemie </w:t>
      </w:r>
      <w:r w:rsidR="006E2E2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„</w:t>
      </w:r>
      <w:r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Hamstereinkäufe</w:t>
      </w:r>
      <w:r w:rsidR="006E2E2A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“</w:t>
      </w:r>
      <w:r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getätigt haben und diese Lebensmittel glücklicherweise nicht gebraucht haben, können Sie helfen. Wir freuen uns über original verschlossene Lebensmittelspenden, von Nudeln bis Konservendosen, für die der LKW-Transporter im Juli sicher noch Platz hat.  </w:t>
      </w:r>
    </w:p>
    <w:p w14:paraId="7BA3B9DE" w14:textId="7AE681F0" w:rsidR="005D7177" w:rsidRPr="002C4515" w:rsidRDefault="00831DBC" w:rsidP="00CA391B">
      <w:pPr>
        <w:shd w:val="clear" w:color="auto" w:fill="FFFFFE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AT"/>
        </w:rPr>
      </w:pPr>
      <w:r w:rsidRPr="002C451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AT"/>
        </w:rPr>
        <w:t>S</w:t>
      </w:r>
      <w:r w:rsidR="005D7177" w:rsidRPr="002C451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AT"/>
        </w:rPr>
        <w:t>chulinterne Sammlung</w:t>
      </w:r>
      <w:r w:rsidRPr="002C451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AT"/>
        </w:rPr>
        <w:t xml:space="preserve"> für Lebensmittel und Schultaschen: 29.06. bis 03.07. am Vormittag – PVS Turnsaal</w:t>
      </w:r>
    </w:p>
    <w:p w14:paraId="425125F5" w14:textId="77777777" w:rsidR="00831DBC" w:rsidRPr="002C4515" w:rsidRDefault="00831DBC" w:rsidP="00CA391B">
      <w:pPr>
        <w:shd w:val="clear" w:color="auto" w:fill="FFFFFE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AT"/>
        </w:rPr>
      </w:pPr>
    </w:p>
    <w:p w14:paraId="531E7C2C" w14:textId="6014B3AE" w:rsidR="00831DBC" w:rsidRPr="002C4515" w:rsidRDefault="005D7177" w:rsidP="00CA391B">
      <w:pPr>
        <w:shd w:val="clear" w:color="auto" w:fill="FFFF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  <w:r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Für 40 gelagerte Betten, die bei diesem Transport nach </w:t>
      </w:r>
      <w:proofErr w:type="spellStart"/>
      <w:r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Kosice</w:t>
      </w:r>
      <w:proofErr w:type="spellEnd"/>
      <w:r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gebracht werden, fehlen uns noch Matratzen. Falls sie eine saubere Matratze spenden wollen, bitten wir um eine </w:t>
      </w:r>
      <w:r w:rsidRPr="002C451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AT"/>
        </w:rPr>
        <w:t>Terminvereinbarung</w:t>
      </w:r>
      <w:r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unter</w:t>
      </w:r>
      <w:r w:rsidR="00CA391B"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0676 5086168 bzw. </w:t>
      </w:r>
      <w:r w:rsidRPr="002C451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de-AT"/>
        </w:rPr>
        <w:t xml:space="preserve"> rg.ursus@gmx.de</w:t>
      </w:r>
    </w:p>
    <w:p w14:paraId="6ECEB388" w14:textId="77777777" w:rsidR="00831DBC" w:rsidRPr="002C4515" w:rsidRDefault="00831DBC" w:rsidP="00CA391B">
      <w:pPr>
        <w:shd w:val="clear" w:color="auto" w:fill="FFFF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14:paraId="1EEABD64" w14:textId="56524C15" w:rsidR="005D7177" w:rsidRPr="002C4515" w:rsidRDefault="005D7177" w:rsidP="00CA391B">
      <w:pPr>
        <w:shd w:val="clear" w:color="auto" w:fill="FFFF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  <w:r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Unsere jährlich durchgeführte Sammelaktion</w:t>
      </w:r>
      <w:r w:rsidR="00831DBC"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für Kleidung, Schuhe usw.</w:t>
      </w:r>
      <w:r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kann erst im Herbst durchgeführt werden. Termine dafür werden </w:t>
      </w:r>
      <w:r w:rsidR="00CA391B"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>im September</w:t>
      </w:r>
      <w:r w:rsidR="00831DBC"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 </w:t>
      </w:r>
      <w:r w:rsidRPr="002C4515">
        <w:rPr>
          <w:rFonts w:ascii="Arial" w:eastAsia="Times New Roman" w:hAnsi="Arial" w:cs="Arial"/>
          <w:color w:val="000000"/>
          <w:sz w:val="24"/>
          <w:szCs w:val="24"/>
          <w:lang w:eastAsia="de-AT"/>
        </w:rPr>
        <w:t xml:space="preserve">bekannt gegeben. </w:t>
      </w:r>
    </w:p>
    <w:p w14:paraId="2B8F3485" w14:textId="77777777" w:rsidR="005D7177" w:rsidRPr="002C4515" w:rsidRDefault="005D7177" w:rsidP="00CA391B">
      <w:pPr>
        <w:shd w:val="clear" w:color="auto" w:fill="FFFFFE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e-AT"/>
        </w:rPr>
      </w:pPr>
    </w:p>
    <w:p w14:paraId="1068AE32" w14:textId="72E3BCC3" w:rsidR="00FD764C" w:rsidRDefault="00FD764C" w:rsidP="00CA39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4515">
        <w:rPr>
          <w:rFonts w:ascii="Arial" w:hAnsi="Arial" w:cs="Arial"/>
          <w:sz w:val="24"/>
          <w:szCs w:val="24"/>
        </w:rPr>
        <w:t>Mit freundlichen Grüßen</w:t>
      </w:r>
    </w:p>
    <w:p w14:paraId="25CD72B0" w14:textId="77777777" w:rsidR="000C066E" w:rsidRPr="002C4515" w:rsidRDefault="000C066E" w:rsidP="00CA391B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E2C5B3C" w14:textId="77777777" w:rsidR="000C066E" w:rsidRDefault="00FD764C" w:rsidP="00CA391B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2C4515">
        <w:rPr>
          <w:rFonts w:ascii="Arial" w:hAnsi="Arial" w:cs="Arial"/>
          <w:sz w:val="24"/>
          <w:szCs w:val="24"/>
          <w:lang w:val="en-CA"/>
        </w:rPr>
        <w:t xml:space="preserve">Roswitha </w:t>
      </w:r>
      <w:proofErr w:type="spellStart"/>
      <w:proofErr w:type="gramStart"/>
      <w:r w:rsidRPr="002C4515">
        <w:rPr>
          <w:rFonts w:ascii="Arial" w:hAnsi="Arial" w:cs="Arial"/>
          <w:sz w:val="24"/>
          <w:szCs w:val="24"/>
          <w:lang w:val="en-CA"/>
        </w:rPr>
        <w:t>Grundner</w:t>
      </w:r>
      <w:proofErr w:type="spellEnd"/>
      <w:r w:rsidRPr="002C4515">
        <w:rPr>
          <w:rFonts w:ascii="Arial" w:hAnsi="Arial" w:cs="Arial"/>
          <w:sz w:val="24"/>
          <w:szCs w:val="24"/>
          <w:lang w:val="en-CA"/>
        </w:rPr>
        <w:t xml:space="preserve">  (</w:t>
      </w:r>
      <w:proofErr w:type="gramEnd"/>
      <w:r w:rsidRPr="002C4515">
        <w:rPr>
          <w:rFonts w:ascii="Arial" w:hAnsi="Arial" w:cs="Arial"/>
          <w:sz w:val="24"/>
          <w:szCs w:val="24"/>
          <w:lang w:val="en-CA"/>
        </w:rPr>
        <w:t xml:space="preserve">URSUS@HELP)          </w:t>
      </w:r>
    </w:p>
    <w:p w14:paraId="1AEF785B" w14:textId="2D92C6DC" w:rsidR="00A51EA0" w:rsidRPr="002C4515" w:rsidRDefault="00B2550A" w:rsidP="00CA391B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  <w:r w:rsidRPr="002C4515">
        <w:rPr>
          <w:rFonts w:ascii="Arial" w:hAnsi="Arial" w:cs="Arial"/>
          <w:sz w:val="24"/>
          <w:szCs w:val="24"/>
          <w:lang w:val="en-CA"/>
        </w:rPr>
        <w:t>Christian Geppner</w:t>
      </w:r>
      <w:r w:rsidR="00FD764C" w:rsidRPr="002C4515">
        <w:rPr>
          <w:rFonts w:ascii="Arial" w:hAnsi="Arial" w:cs="Arial"/>
          <w:sz w:val="24"/>
          <w:szCs w:val="24"/>
          <w:lang w:val="en-CA"/>
        </w:rPr>
        <w:t xml:space="preserve"> </w:t>
      </w:r>
      <w:r w:rsidR="00C01660" w:rsidRPr="002C4515">
        <w:rPr>
          <w:rFonts w:ascii="Arial" w:hAnsi="Arial" w:cs="Arial"/>
          <w:sz w:val="24"/>
          <w:szCs w:val="24"/>
          <w:lang w:val="en-CA"/>
        </w:rPr>
        <w:t>(P</w:t>
      </w:r>
      <w:r w:rsidRPr="002C4515">
        <w:rPr>
          <w:rFonts w:ascii="Arial" w:hAnsi="Arial" w:cs="Arial"/>
          <w:sz w:val="24"/>
          <w:szCs w:val="24"/>
          <w:lang w:val="en-CA"/>
        </w:rPr>
        <w:t>NM</w:t>
      </w:r>
      <w:r w:rsidR="00C01660" w:rsidRPr="002C4515">
        <w:rPr>
          <w:rFonts w:ascii="Arial" w:hAnsi="Arial" w:cs="Arial"/>
          <w:sz w:val="24"/>
          <w:szCs w:val="24"/>
          <w:lang w:val="en-CA"/>
        </w:rPr>
        <w:t>S Mary Ward)</w:t>
      </w:r>
    </w:p>
    <w:p w14:paraId="6FE8EA69" w14:textId="3C66B1D8" w:rsidR="00C01660" w:rsidRPr="002C4515" w:rsidRDefault="00C01660" w:rsidP="00CA391B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5575B68E" w14:textId="77777777" w:rsidR="00C01660" w:rsidRPr="002C4515" w:rsidRDefault="00C01660" w:rsidP="00C01660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1FE93B88" w14:textId="77777777" w:rsidR="00C01660" w:rsidRPr="002C4515" w:rsidRDefault="00C01660" w:rsidP="00C01660">
      <w:pPr>
        <w:spacing w:after="0" w:line="240" w:lineRule="auto"/>
        <w:rPr>
          <w:rFonts w:ascii="Arial" w:hAnsi="Arial" w:cs="Arial"/>
          <w:sz w:val="24"/>
          <w:szCs w:val="24"/>
          <w:lang w:val="en-CA"/>
        </w:rPr>
      </w:pPr>
    </w:p>
    <w:p w14:paraId="519D90FE" w14:textId="27A88DF5" w:rsidR="00C01660" w:rsidRPr="002C4515" w:rsidRDefault="00C01660" w:rsidP="00C01660">
      <w:pPr>
        <w:spacing w:after="0"/>
        <w:rPr>
          <w:rFonts w:ascii="Arial" w:hAnsi="Arial" w:cs="Arial"/>
          <w:sz w:val="24"/>
          <w:szCs w:val="24"/>
          <w:lang w:val="en-CA"/>
        </w:rPr>
      </w:pPr>
    </w:p>
    <w:p w14:paraId="085AB3E5" w14:textId="1AB3FB09" w:rsidR="00473E0A" w:rsidRPr="002C4515" w:rsidRDefault="00473E0A" w:rsidP="00C01660">
      <w:pPr>
        <w:spacing w:after="0"/>
        <w:rPr>
          <w:rFonts w:ascii="Arial" w:hAnsi="Arial" w:cs="Arial"/>
          <w:sz w:val="24"/>
          <w:szCs w:val="24"/>
          <w:lang w:val="en-CA"/>
        </w:rPr>
      </w:pPr>
    </w:p>
    <w:p w14:paraId="05B24D82" w14:textId="24542169" w:rsidR="00473E0A" w:rsidRPr="002C4515" w:rsidRDefault="00473E0A" w:rsidP="00C01660">
      <w:pPr>
        <w:spacing w:after="0"/>
        <w:rPr>
          <w:rFonts w:ascii="Arial" w:hAnsi="Arial" w:cs="Arial"/>
          <w:sz w:val="24"/>
          <w:szCs w:val="24"/>
          <w:lang w:val="en-CA"/>
        </w:rPr>
      </w:pPr>
    </w:p>
    <w:p w14:paraId="4A9280ED" w14:textId="77777777" w:rsidR="00473E0A" w:rsidRPr="00B2550A" w:rsidRDefault="00473E0A" w:rsidP="00C01660">
      <w:pPr>
        <w:spacing w:after="0"/>
        <w:rPr>
          <w:rFonts w:ascii="Arial" w:hAnsi="Arial" w:cs="Arial"/>
          <w:sz w:val="16"/>
          <w:szCs w:val="16"/>
          <w:lang w:val="en-CA"/>
        </w:rPr>
      </w:pPr>
    </w:p>
    <w:p w14:paraId="24D05025" w14:textId="38B17F6E" w:rsidR="00C01660" w:rsidRPr="00B2550A" w:rsidRDefault="00C01660" w:rsidP="00C01660">
      <w:pPr>
        <w:spacing w:after="0"/>
        <w:rPr>
          <w:rFonts w:ascii="Arial" w:hAnsi="Arial" w:cs="Arial"/>
          <w:sz w:val="16"/>
          <w:szCs w:val="16"/>
          <w:lang w:val="en-CA"/>
        </w:rPr>
      </w:pPr>
    </w:p>
    <w:p w14:paraId="0C726E50" w14:textId="1CFEB441" w:rsidR="00CA391B" w:rsidRPr="00B2550A" w:rsidRDefault="00CA391B" w:rsidP="00C01660">
      <w:pPr>
        <w:spacing w:after="0"/>
        <w:rPr>
          <w:rFonts w:ascii="Arial" w:hAnsi="Arial" w:cs="Arial"/>
          <w:sz w:val="16"/>
          <w:szCs w:val="16"/>
          <w:lang w:val="en-CA"/>
        </w:rPr>
      </w:pPr>
    </w:p>
    <w:p w14:paraId="1B4ABD2A" w14:textId="77777777" w:rsidR="00CA391B" w:rsidRPr="00B2550A" w:rsidRDefault="00CA391B" w:rsidP="00CA391B">
      <w:pPr>
        <w:spacing w:after="0"/>
        <w:rPr>
          <w:rFonts w:ascii="Arial" w:hAnsi="Arial" w:cs="Arial"/>
          <w:sz w:val="16"/>
          <w:szCs w:val="16"/>
          <w:lang w:val="en-CA"/>
        </w:rPr>
      </w:pPr>
    </w:p>
    <w:p w14:paraId="708DA166" w14:textId="0475BFE4" w:rsidR="00CA391B" w:rsidRPr="00B2550A" w:rsidRDefault="00CA391B" w:rsidP="00C01660">
      <w:pPr>
        <w:spacing w:after="0"/>
        <w:rPr>
          <w:rFonts w:ascii="Arial" w:hAnsi="Arial" w:cs="Arial"/>
          <w:sz w:val="16"/>
          <w:szCs w:val="16"/>
          <w:lang w:val="en-CA"/>
        </w:rPr>
      </w:pPr>
    </w:p>
    <w:p w14:paraId="344F4ECB" w14:textId="618E87BA" w:rsidR="00CA391B" w:rsidRPr="00B2550A" w:rsidRDefault="00CA391B" w:rsidP="00C01660">
      <w:pPr>
        <w:spacing w:after="0"/>
        <w:rPr>
          <w:rFonts w:ascii="Arial" w:hAnsi="Arial" w:cs="Arial"/>
          <w:sz w:val="16"/>
          <w:szCs w:val="16"/>
          <w:lang w:val="en-CA"/>
        </w:rPr>
      </w:pPr>
    </w:p>
    <w:p w14:paraId="33F9DD70" w14:textId="13B0D6A0" w:rsidR="00CA391B" w:rsidRPr="00B2550A" w:rsidRDefault="00CA391B" w:rsidP="00C01660">
      <w:pPr>
        <w:spacing w:after="0"/>
        <w:rPr>
          <w:rFonts w:ascii="Arial" w:hAnsi="Arial" w:cs="Arial"/>
          <w:sz w:val="16"/>
          <w:szCs w:val="16"/>
          <w:lang w:val="en-CA"/>
        </w:rPr>
      </w:pPr>
    </w:p>
    <w:sectPr w:rsidR="00CA391B" w:rsidRPr="00B255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454E"/>
    <w:multiLevelType w:val="multilevel"/>
    <w:tmpl w:val="19DA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6C"/>
    <w:rsid w:val="00032434"/>
    <w:rsid w:val="000C066E"/>
    <w:rsid w:val="000C1AA6"/>
    <w:rsid w:val="002C4515"/>
    <w:rsid w:val="003D76B6"/>
    <w:rsid w:val="00473E0A"/>
    <w:rsid w:val="005D7177"/>
    <w:rsid w:val="00606CFA"/>
    <w:rsid w:val="00677B51"/>
    <w:rsid w:val="006B64FA"/>
    <w:rsid w:val="006E2E2A"/>
    <w:rsid w:val="006F6D97"/>
    <w:rsid w:val="00796B96"/>
    <w:rsid w:val="007A00C6"/>
    <w:rsid w:val="007B6790"/>
    <w:rsid w:val="00831DBC"/>
    <w:rsid w:val="0084076C"/>
    <w:rsid w:val="00862130"/>
    <w:rsid w:val="008713D6"/>
    <w:rsid w:val="009C4BA7"/>
    <w:rsid w:val="00A51EA0"/>
    <w:rsid w:val="00B2550A"/>
    <w:rsid w:val="00B27F2A"/>
    <w:rsid w:val="00B56126"/>
    <w:rsid w:val="00B60BF0"/>
    <w:rsid w:val="00B7008C"/>
    <w:rsid w:val="00B83371"/>
    <w:rsid w:val="00C01660"/>
    <w:rsid w:val="00CA391B"/>
    <w:rsid w:val="00D41E1A"/>
    <w:rsid w:val="00DE5276"/>
    <w:rsid w:val="00F91422"/>
    <w:rsid w:val="00FC23DF"/>
    <w:rsid w:val="00FD764C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6067"/>
  <w15:docId w15:val="{D001FB76-9C62-48E4-B658-00E194C6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21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0166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016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4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761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9246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sus@Help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0AA60-B094-47AC-BDA7-29483035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82B0078A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USER_PGVWkst01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Roswitha Grundner</dc:creator>
  <cp:lastModifiedBy>Geppner Christian</cp:lastModifiedBy>
  <cp:revision>6</cp:revision>
  <cp:lastPrinted>2019-05-15T06:14:00Z</cp:lastPrinted>
  <dcterms:created xsi:type="dcterms:W3CDTF">2020-06-18T13:08:00Z</dcterms:created>
  <dcterms:modified xsi:type="dcterms:W3CDTF">2020-06-18T13:12:00Z</dcterms:modified>
</cp:coreProperties>
</file>